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99C94" w14:textId="0E84E32F" w:rsidR="006E2987" w:rsidRDefault="006E2987" w:rsidP="00A85753">
      <w:pPr>
        <w:jc w:val="center"/>
        <w:rPr>
          <w:rFonts w:ascii="Arial" w:hAnsi="Arial" w:cs="Arial"/>
          <w:b/>
          <w:color w:val="000000"/>
          <w:sz w:val="56"/>
          <w:szCs w:val="48"/>
        </w:rPr>
      </w:pPr>
      <w:r>
        <w:rPr>
          <w:noProof/>
        </w:rPr>
        <w:drawing>
          <wp:inline distT="0" distB="0" distL="0" distR="0" wp14:anchorId="1B0C4AFB" wp14:editId="41A54EE8">
            <wp:extent cx="5486400" cy="15011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B2E4" w14:textId="77777777" w:rsidR="006E2987" w:rsidRDefault="006E2987" w:rsidP="006E2987">
      <w:pPr>
        <w:jc w:val="center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Lisa Curcio</w:t>
      </w:r>
    </w:p>
    <w:p w14:paraId="0D509233" w14:textId="77777777" w:rsidR="006E2987" w:rsidRDefault="006E2987" w:rsidP="006E2987">
      <w:pPr>
        <w:jc w:val="center"/>
        <w:rPr>
          <w:rFonts w:ascii="Arial" w:hAnsi="Arial" w:cs="Arial"/>
          <w:b/>
          <w:color w:val="000000"/>
          <w:sz w:val="56"/>
          <w:szCs w:val="48"/>
        </w:rPr>
      </w:pPr>
      <w:r>
        <w:rPr>
          <w:rFonts w:ascii="Arial" w:hAnsi="Arial" w:cs="Arial"/>
          <w:color w:val="000000"/>
          <w:sz w:val="28"/>
        </w:rPr>
        <w:t>www.lisasstampstudio.com</w:t>
      </w:r>
    </w:p>
    <w:p w14:paraId="4B78B2C8" w14:textId="77777777" w:rsidR="006E2987" w:rsidRDefault="006E2987" w:rsidP="00A85753">
      <w:pPr>
        <w:jc w:val="center"/>
        <w:rPr>
          <w:rFonts w:ascii="Arial" w:hAnsi="Arial" w:cs="Arial"/>
          <w:b/>
          <w:color w:val="000000"/>
          <w:sz w:val="56"/>
          <w:szCs w:val="48"/>
        </w:rPr>
      </w:pPr>
    </w:p>
    <w:p w14:paraId="3C7B3F87" w14:textId="77777777" w:rsidR="00D26456" w:rsidRDefault="00410BCA" w:rsidP="00A85753">
      <w:pPr>
        <w:jc w:val="center"/>
        <w:rPr>
          <w:rFonts w:ascii="Arial" w:hAnsi="Arial" w:cs="Arial"/>
          <w:b/>
          <w:color w:val="000000"/>
          <w:sz w:val="56"/>
          <w:szCs w:val="48"/>
        </w:rPr>
      </w:pPr>
      <w:r>
        <w:rPr>
          <w:rFonts w:ascii="Arial" w:hAnsi="Arial" w:cs="Arial"/>
          <w:b/>
          <w:color w:val="000000"/>
          <w:sz w:val="56"/>
          <w:szCs w:val="48"/>
        </w:rPr>
        <w:t xml:space="preserve">Swirly Celebrate Card </w:t>
      </w:r>
    </w:p>
    <w:p w14:paraId="5F40EAD8" w14:textId="77777777" w:rsidR="00410BCA" w:rsidRPr="00D26456" w:rsidRDefault="00410BCA" w:rsidP="00A85753">
      <w:pPr>
        <w:jc w:val="center"/>
        <w:rPr>
          <w:rFonts w:ascii="Arial" w:hAnsi="Arial" w:cs="Arial"/>
          <w:b/>
          <w:color w:val="000000"/>
          <w:sz w:val="56"/>
          <w:szCs w:val="48"/>
        </w:rPr>
      </w:pPr>
      <w:r>
        <w:rPr>
          <w:rFonts w:ascii="Arial" w:hAnsi="Arial" w:cs="Arial"/>
          <w:b/>
          <w:noProof/>
          <w:color w:val="000000"/>
          <w:sz w:val="56"/>
          <w:szCs w:val="48"/>
        </w:rPr>
        <w:drawing>
          <wp:inline distT="0" distB="0" distL="0" distR="0" wp14:anchorId="75832198" wp14:editId="42ACC612">
            <wp:extent cx="3702443" cy="493659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d 6:1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443" cy="49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87E4146" w14:textId="77777777" w:rsidR="00133808" w:rsidRPr="00D26456" w:rsidRDefault="00133808" w:rsidP="0054353B">
      <w:pPr>
        <w:jc w:val="center"/>
        <w:rPr>
          <w:rFonts w:ascii="Arial" w:hAnsi="Arial" w:cs="Arial"/>
        </w:rPr>
      </w:pPr>
    </w:p>
    <w:p w14:paraId="7E9B0E57" w14:textId="77777777" w:rsidR="004F248F" w:rsidRPr="00E35384" w:rsidRDefault="004F248F" w:rsidP="004F248F">
      <w:pPr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All images © 1990-2016</w:t>
      </w:r>
      <w:r w:rsidRPr="00E35384">
        <w:rPr>
          <w:rFonts w:ascii="Arial" w:hAnsi="Arial" w:cs="Arial"/>
          <w:color w:val="000000"/>
          <w:szCs w:val="22"/>
        </w:rPr>
        <w:t xml:space="preserve"> Stampin’ Up</w:t>
      </w:r>
      <w:proofErr w:type="gramStart"/>
      <w:r w:rsidRPr="00E35384">
        <w:rPr>
          <w:rFonts w:ascii="Arial" w:hAnsi="Arial" w:cs="Arial"/>
          <w:color w:val="000000"/>
          <w:szCs w:val="22"/>
        </w:rPr>
        <w:t>!</w:t>
      </w:r>
      <w:r w:rsidRPr="002A37AD">
        <w:rPr>
          <w:rFonts w:ascii="Arial" w:hAnsi="Arial" w:cs="Arial"/>
          <w:color w:val="000000"/>
          <w:szCs w:val="22"/>
          <w:vertAlign w:val="superscript"/>
        </w:rPr>
        <w:t>®</w:t>
      </w:r>
      <w:proofErr w:type="gramEnd"/>
    </w:p>
    <w:p w14:paraId="1D821FBC" w14:textId="77777777" w:rsidR="00414A74" w:rsidRPr="00D26456" w:rsidRDefault="00414A74" w:rsidP="0054353B">
      <w:pPr>
        <w:jc w:val="center"/>
        <w:rPr>
          <w:rFonts w:ascii="Arial" w:hAnsi="Arial" w:cs="Arial"/>
        </w:rPr>
      </w:pPr>
    </w:p>
    <w:p w14:paraId="24083A27" w14:textId="77777777" w:rsidR="00794149" w:rsidRPr="007F745E" w:rsidRDefault="00414A74" w:rsidP="008B348C">
      <w:pPr>
        <w:rPr>
          <w:rFonts w:ascii="Arial" w:hAnsi="Arial" w:cs="Arial"/>
          <w:color w:val="000000"/>
        </w:rPr>
      </w:pPr>
      <w:r w:rsidRPr="007F745E">
        <w:rPr>
          <w:rFonts w:ascii="Arial" w:hAnsi="Arial" w:cs="Arial"/>
          <w:b/>
          <w:color w:val="000000"/>
        </w:rPr>
        <w:t>Supplies</w:t>
      </w:r>
      <w:r w:rsidR="00A85753" w:rsidRPr="007F745E">
        <w:rPr>
          <w:rFonts w:ascii="Arial" w:hAnsi="Arial" w:cs="Arial"/>
          <w:color w:val="000000"/>
        </w:rPr>
        <w:t>:</w:t>
      </w:r>
      <w:r w:rsidR="00116D79" w:rsidRPr="007F745E">
        <w:rPr>
          <w:rFonts w:ascii="Arial" w:hAnsi="Arial" w:cs="Arial"/>
          <w:color w:val="000000"/>
        </w:rPr>
        <w:t xml:space="preserve"> </w:t>
      </w:r>
    </w:p>
    <w:p w14:paraId="6AABAF40" w14:textId="77777777" w:rsidR="00133808" w:rsidRPr="007F745E" w:rsidRDefault="00794149" w:rsidP="0084004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</w:rPr>
      </w:pPr>
      <w:r w:rsidRPr="007F745E">
        <w:rPr>
          <w:rFonts w:ascii="Arial" w:hAnsi="Arial" w:cs="Arial"/>
          <w:b/>
          <w:color w:val="000000"/>
        </w:rPr>
        <w:t>Stamp Sets</w:t>
      </w:r>
      <w:r w:rsidRPr="007F745E">
        <w:rPr>
          <w:rFonts w:ascii="Arial" w:hAnsi="Arial" w:cs="Arial"/>
          <w:b/>
          <w:i/>
          <w:color w:val="000000"/>
        </w:rPr>
        <w:t xml:space="preserve"> –</w:t>
      </w:r>
      <w:r w:rsidR="00237A83" w:rsidRPr="007F745E">
        <w:rPr>
          <w:rFonts w:ascii="Arial" w:hAnsi="Arial" w:cs="Arial"/>
          <w:b/>
          <w:i/>
          <w:color w:val="000000"/>
        </w:rPr>
        <w:t xml:space="preserve">  </w:t>
      </w:r>
      <w:r w:rsidR="0057291B">
        <w:rPr>
          <w:rFonts w:ascii="Arial" w:hAnsi="Arial" w:cs="Arial"/>
          <w:color w:val="000000"/>
        </w:rPr>
        <w:t>Swirly Bird (141749</w:t>
      </w:r>
      <w:r w:rsidR="00237A83" w:rsidRPr="007F745E">
        <w:rPr>
          <w:rFonts w:ascii="Arial" w:hAnsi="Arial" w:cs="Arial"/>
          <w:color w:val="000000"/>
        </w:rPr>
        <w:t>)</w:t>
      </w:r>
      <w:r w:rsidR="002A37AD" w:rsidRPr="007F745E">
        <w:rPr>
          <w:rFonts w:ascii="Arial" w:hAnsi="Arial" w:cs="Arial"/>
          <w:color w:val="000000"/>
        </w:rPr>
        <w:t xml:space="preserve">; </w:t>
      </w:r>
      <w:r w:rsidR="0057291B">
        <w:rPr>
          <w:rFonts w:ascii="Arial" w:hAnsi="Arial" w:cs="Arial"/>
          <w:color w:val="000000"/>
        </w:rPr>
        <w:t>Confetti Celebration</w:t>
      </w:r>
      <w:r w:rsidR="002A37AD" w:rsidRPr="007F745E">
        <w:rPr>
          <w:rFonts w:ascii="Arial" w:hAnsi="Arial" w:cs="Arial"/>
          <w:b/>
          <w:i/>
          <w:color w:val="000000"/>
        </w:rPr>
        <w:t xml:space="preserve"> </w:t>
      </w:r>
      <w:r w:rsidR="002A37AD" w:rsidRPr="007F745E">
        <w:rPr>
          <w:rFonts w:ascii="Arial" w:hAnsi="Arial" w:cs="Arial"/>
          <w:color w:val="000000"/>
        </w:rPr>
        <w:t>(</w:t>
      </w:r>
      <w:r w:rsidR="0057291B">
        <w:rPr>
          <w:rFonts w:ascii="Arial" w:hAnsi="Arial" w:cs="Arial"/>
          <w:color w:val="000000"/>
        </w:rPr>
        <w:t>142034</w:t>
      </w:r>
      <w:r w:rsidR="002A37AD" w:rsidRPr="007F745E">
        <w:rPr>
          <w:rFonts w:ascii="Arial" w:hAnsi="Arial" w:cs="Arial"/>
          <w:color w:val="000000"/>
        </w:rPr>
        <w:t>)</w:t>
      </w:r>
    </w:p>
    <w:p w14:paraId="576F1638" w14:textId="77777777" w:rsidR="00794149" w:rsidRPr="007F745E" w:rsidRDefault="00116D79" w:rsidP="0084004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</w:rPr>
      </w:pPr>
      <w:r w:rsidRPr="007F745E">
        <w:rPr>
          <w:rFonts w:ascii="Arial" w:hAnsi="Arial" w:cs="Arial"/>
          <w:b/>
          <w:color w:val="000000"/>
        </w:rPr>
        <w:lastRenderedPageBreak/>
        <w:t>Card</w:t>
      </w:r>
      <w:r w:rsidR="0057291B">
        <w:rPr>
          <w:rFonts w:ascii="Arial" w:hAnsi="Arial" w:cs="Arial"/>
          <w:b/>
          <w:color w:val="000000"/>
        </w:rPr>
        <w:t>s</w:t>
      </w:r>
      <w:r w:rsidRPr="007F745E">
        <w:rPr>
          <w:rFonts w:ascii="Arial" w:hAnsi="Arial" w:cs="Arial"/>
          <w:b/>
          <w:color w:val="000000"/>
        </w:rPr>
        <w:t xml:space="preserve">tock </w:t>
      </w:r>
      <w:r w:rsidRPr="007F745E">
        <w:rPr>
          <w:rFonts w:ascii="Arial" w:hAnsi="Arial" w:cs="Arial"/>
          <w:color w:val="000000"/>
        </w:rPr>
        <w:t xml:space="preserve">– </w:t>
      </w:r>
      <w:r w:rsidR="0057291B">
        <w:rPr>
          <w:rFonts w:ascii="Arial" w:hAnsi="Arial" w:cs="Arial"/>
          <w:color w:val="000000"/>
        </w:rPr>
        <w:t>Peekaboo Peach</w:t>
      </w:r>
      <w:r w:rsidR="00E35384" w:rsidRPr="007F745E">
        <w:rPr>
          <w:rFonts w:ascii="Arial" w:hAnsi="Arial" w:cs="Arial"/>
          <w:color w:val="000000"/>
        </w:rPr>
        <w:t xml:space="preserve"> </w:t>
      </w:r>
      <w:r w:rsidR="00237A83" w:rsidRPr="007F745E">
        <w:rPr>
          <w:rFonts w:ascii="Arial" w:hAnsi="Arial" w:cs="Arial"/>
          <w:color w:val="000000"/>
        </w:rPr>
        <w:t>(</w:t>
      </w:r>
      <w:r w:rsidR="0057291B">
        <w:rPr>
          <w:rFonts w:ascii="Arial" w:hAnsi="Arial" w:cs="Arial"/>
          <w:color w:val="000000"/>
        </w:rPr>
        <w:t>141417</w:t>
      </w:r>
      <w:r w:rsidR="00640F76" w:rsidRPr="007F745E">
        <w:rPr>
          <w:rFonts w:ascii="Arial" w:hAnsi="Arial" w:cs="Arial"/>
          <w:color w:val="000000"/>
        </w:rPr>
        <w:t>)</w:t>
      </w:r>
      <w:r w:rsidR="004F0DB0" w:rsidRPr="007F745E">
        <w:rPr>
          <w:rFonts w:ascii="Arial" w:hAnsi="Arial" w:cs="Arial"/>
          <w:color w:val="000000"/>
        </w:rPr>
        <w:t xml:space="preserve">; </w:t>
      </w:r>
      <w:r w:rsidR="0057291B">
        <w:rPr>
          <w:rFonts w:ascii="Arial" w:hAnsi="Arial" w:cs="Arial"/>
          <w:color w:val="000000"/>
        </w:rPr>
        <w:t xml:space="preserve">Cucumber Crush </w:t>
      </w:r>
      <w:r w:rsidR="004F0DB0" w:rsidRPr="007F745E">
        <w:rPr>
          <w:rFonts w:ascii="Arial" w:hAnsi="Arial" w:cs="Arial"/>
          <w:color w:val="000000"/>
        </w:rPr>
        <w:t>(</w:t>
      </w:r>
      <w:r w:rsidR="0057291B">
        <w:rPr>
          <w:rFonts w:ascii="Arial" w:hAnsi="Arial" w:cs="Arial"/>
          <w:color w:val="000000"/>
        </w:rPr>
        <w:t>138335</w:t>
      </w:r>
      <w:r w:rsidR="004F0DB0" w:rsidRPr="007F745E">
        <w:rPr>
          <w:rFonts w:ascii="Arial" w:hAnsi="Arial" w:cs="Arial"/>
          <w:color w:val="000000"/>
        </w:rPr>
        <w:t>)</w:t>
      </w:r>
      <w:r w:rsidR="0050522F" w:rsidRPr="007F745E">
        <w:rPr>
          <w:rFonts w:ascii="Arial" w:hAnsi="Arial" w:cs="Arial"/>
          <w:color w:val="000000"/>
        </w:rPr>
        <w:t xml:space="preserve">; </w:t>
      </w:r>
      <w:r w:rsidR="0057291B">
        <w:rPr>
          <w:rFonts w:ascii="Arial" w:hAnsi="Arial" w:cs="Arial"/>
          <w:color w:val="000000"/>
        </w:rPr>
        <w:t>Whisper White Thick (140272)</w:t>
      </w:r>
      <w:r w:rsidR="00C75375">
        <w:rPr>
          <w:rFonts w:ascii="Arial" w:hAnsi="Arial" w:cs="Arial"/>
          <w:color w:val="000000"/>
        </w:rPr>
        <w:t>; Cardstock Vellum (101856)</w:t>
      </w:r>
    </w:p>
    <w:p w14:paraId="5BB458BB" w14:textId="77777777" w:rsidR="00794149" w:rsidRPr="007F745E" w:rsidRDefault="00116D79" w:rsidP="00840041">
      <w:pPr>
        <w:pStyle w:val="ListParagraph"/>
        <w:numPr>
          <w:ilvl w:val="0"/>
          <w:numId w:val="19"/>
        </w:numPr>
        <w:rPr>
          <w:rFonts w:ascii="Arial" w:hAnsi="Arial" w:cs="Arial"/>
          <w:b/>
          <w:color w:val="000000"/>
        </w:rPr>
      </w:pPr>
      <w:r w:rsidRPr="007F745E">
        <w:rPr>
          <w:rFonts w:ascii="Arial" w:hAnsi="Arial" w:cs="Arial"/>
          <w:b/>
          <w:color w:val="000000"/>
        </w:rPr>
        <w:t>Stamp Pads</w:t>
      </w:r>
      <w:r w:rsidR="00237A83" w:rsidRPr="007F745E">
        <w:rPr>
          <w:rFonts w:ascii="Arial" w:hAnsi="Arial" w:cs="Arial"/>
          <w:color w:val="000000"/>
        </w:rPr>
        <w:t xml:space="preserve"> –</w:t>
      </w:r>
      <w:r w:rsidRPr="007F745E">
        <w:rPr>
          <w:rFonts w:ascii="Arial" w:hAnsi="Arial" w:cs="Arial"/>
          <w:color w:val="000000"/>
        </w:rPr>
        <w:t xml:space="preserve"> </w:t>
      </w:r>
      <w:r w:rsidR="0057291B">
        <w:rPr>
          <w:rFonts w:ascii="Arial" w:hAnsi="Arial" w:cs="Arial"/>
          <w:color w:val="000000"/>
        </w:rPr>
        <w:t xml:space="preserve">Smoky Slate </w:t>
      </w:r>
      <w:r w:rsidR="004F0DB0" w:rsidRPr="007F745E">
        <w:rPr>
          <w:rFonts w:ascii="Arial" w:hAnsi="Arial" w:cs="Arial"/>
          <w:color w:val="000000"/>
        </w:rPr>
        <w:t>(</w:t>
      </w:r>
      <w:r w:rsidR="0057291B">
        <w:rPr>
          <w:rFonts w:ascii="Arial" w:hAnsi="Arial" w:cs="Arial"/>
          <w:color w:val="000000"/>
        </w:rPr>
        <w:t>131179</w:t>
      </w:r>
      <w:r w:rsidR="004F0DB0" w:rsidRPr="007F745E">
        <w:rPr>
          <w:rFonts w:ascii="Arial" w:hAnsi="Arial" w:cs="Arial"/>
          <w:color w:val="000000"/>
        </w:rPr>
        <w:t>)</w:t>
      </w:r>
      <w:r w:rsidR="0050522F" w:rsidRPr="007F745E">
        <w:rPr>
          <w:rFonts w:ascii="Arial" w:hAnsi="Arial" w:cs="Arial"/>
          <w:color w:val="000000"/>
        </w:rPr>
        <w:t>;</w:t>
      </w:r>
      <w:r w:rsidR="004F0DB0" w:rsidRPr="007F745E">
        <w:rPr>
          <w:rFonts w:ascii="Arial" w:hAnsi="Arial" w:cs="Arial"/>
          <w:color w:val="000000"/>
        </w:rPr>
        <w:t xml:space="preserve"> </w:t>
      </w:r>
      <w:r w:rsidR="0057291B">
        <w:rPr>
          <w:rFonts w:ascii="Arial" w:hAnsi="Arial" w:cs="Arial"/>
          <w:color w:val="000000"/>
        </w:rPr>
        <w:t>Memento Black</w:t>
      </w:r>
      <w:r w:rsidR="004F0DB0" w:rsidRPr="007F745E">
        <w:rPr>
          <w:rFonts w:ascii="Arial" w:hAnsi="Arial" w:cs="Arial"/>
          <w:color w:val="000000"/>
        </w:rPr>
        <w:t xml:space="preserve"> (</w:t>
      </w:r>
      <w:r w:rsidR="0057291B">
        <w:rPr>
          <w:rFonts w:ascii="Arial" w:hAnsi="Arial" w:cs="Arial"/>
          <w:color w:val="000000"/>
        </w:rPr>
        <w:t>132708</w:t>
      </w:r>
      <w:r w:rsidR="004F0DB0" w:rsidRPr="007F745E">
        <w:rPr>
          <w:rFonts w:ascii="Arial" w:hAnsi="Arial" w:cs="Arial"/>
          <w:color w:val="000000"/>
        </w:rPr>
        <w:t>)</w:t>
      </w:r>
      <w:r w:rsidR="0057291B">
        <w:rPr>
          <w:rFonts w:ascii="Arial" w:hAnsi="Arial" w:cs="Arial"/>
          <w:color w:val="000000"/>
        </w:rPr>
        <w:t>; Peekaboo Peach (141398); Flirty Flamingo (141397); Sweet Sugarplum (141395)</w:t>
      </w:r>
    </w:p>
    <w:p w14:paraId="30BCD779" w14:textId="77777777" w:rsidR="00133808" w:rsidRPr="007F745E" w:rsidRDefault="00235E0B" w:rsidP="0084004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</w:rPr>
      </w:pPr>
      <w:r w:rsidRPr="007F745E">
        <w:rPr>
          <w:rFonts w:ascii="Arial" w:hAnsi="Arial" w:cs="Arial"/>
          <w:b/>
          <w:color w:val="000000"/>
        </w:rPr>
        <w:t>Misc</w:t>
      </w:r>
      <w:r w:rsidRPr="007F745E">
        <w:rPr>
          <w:rFonts w:ascii="Arial" w:hAnsi="Arial" w:cs="Arial"/>
          <w:color w:val="000000"/>
        </w:rPr>
        <w:t xml:space="preserve">. </w:t>
      </w:r>
      <w:r w:rsidR="00794149" w:rsidRPr="007F745E">
        <w:rPr>
          <w:rFonts w:ascii="Arial" w:hAnsi="Arial" w:cs="Arial"/>
          <w:color w:val="000000"/>
        </w:rPr>
        <w:t>–</w:t>
      </w:r>
      <w:r w:rsidR="001A07A1" w:rsidRPr="007F745E">
        <w:rPr>
          <w:rFonts w:ascii="Arial" w:hAnsi="Arial" w:cs="Arial"/>
          <w:color w:val="000000"/>
        </w:rPr>
        <w:t xml:space="preserve"> </w:t>
      </w:r>
      <w:r w:rsidR="0057291B">
        <w:rPr>
          <w:rFonts w:ascii="Arial" w:hAnsi="Arial" w:cs="Arial"/>
          <w:color w:val="000000"/>
        </w:rPr>
        <w:t>Pop of Pink</w:t>
      </w:r>
      <w:r w:rsidR="004F0DB0" w:rsidRPr="007F745E">
        <w:rPr>
          <w:rFonts w:ascii="Arial" w:hAnsi="Arial" w:cs="Arial"/>
          <w:color w:val="000000"/>
        </w:rPr>
        <w:t xml:space="preserve"> </w:t>
      </w:r>
      <w:r w:rsidR="00840041" w:rsidRPr="007F745E">
        <w:rPr>
          <w:rFonts w:ascii="Arial" w:hAnsi="Arial" w:cs="Arial"/>
          <w:color w:val="000000"/>
        </w:rPr>
        <w:t>(DSP)</w:t>
      </w:r>
      <w:r w:rsidR="004F0DB0" w:rsidRPr="007F745E">
        <w:rPr>
          <w:rFonts w:ascii="Arial" w:hAnsi="Arial" w:cs="Arial"/>
          <w:color w:val="000000"/>
        </w:rPr>
        <w:t xml:space="preserve"> (</w:t>
      </w:r>
      <w:r w:rsidR="0057291B">
        <w:rPr>
          <w:rFonts w:ascii="Arial" w:hAnsi="Arial" w:cs="Arial"/>
          <w:color w:val="000000"/>
        </w:rPr>
        <w:t>141648</w:t>
      </w:r>
      <w:r w:rsidR="004F0DB0" w:rsidRPr="007F745E">
        <w:rPr>
          <w:rFonts w:ascii="Arial" w:hAnsi="Arial" w:cs="Arial"/>
          <w:color w:val="000000"/>
        </w:rPr>
        <w:t>);</w:t>
      </w:r>
      <w:r w:rsidR="0050522F" w:rsidRPr="007F745E">
        <w:rPr>
          <w:rFonts w:ascii="Arial" w:hAnsi="Arial" w:cs="Arial"/>
          <w:color w:val="000000"/>
        </w:rPr>
        <w:t xml:space="preserve"> </w:t>
      </w:r>
      <w:r w:rsidR="0057291B">
        <w:rPr>
          <w:rFonts w:ascii="Arial" w:hAnsi="Arial" w:cs="Arial"/>
          <w:color w:val="000000"/>
        </w:rPr>
        <w:t>Swirly Scribbles Thinlits Dies</w:t>
      </w:r>
      <w:r w:rsidR="001A07A1" w:rsidRPr="007F745E">
        <w:rPr>
          <w:rFonts w:ascii="Arial" w:hAnsi="Arial" w:cs="Arial"/>
          <w:color w:val="000000"/>
        </w:rPr>
        <w:t xml:space="preserve"> (</w:t>
      </w:r>
      <w:r w:rsidR="0057291B">
        <w:rPr>
          <w:rFonts w:ascii="Arial" w:hAnsi="Arial" w:cs="Arial"/>
          <w:color w:val="000000"/>
        </w:rPr>
        <w:t>141497</w:t>
      </w:r>
      <w:r w:rsidR="001A07A1" w:rsidRPr="007F745E">
        <w:rPr>
          <w:rFonts w:ascii="Arial" w:hAnsi="Arial" w:cs="Arial"/>
          <w:color w:val="000000"/>
        </w:rPr>
        <w:t>)</w:t>
      </w:r>
      <w:r w:rsidR="00410BCA" w:rsidRPr="007F745E">
        <w:rPr>
          <w:rFonts w:ascii="Arial" w:hAnsi="Arial" w:cs="Arial"/>
          <w:color w:val="000000"/>
        </w:rPr>
        <w:t>; Basic</w:t>
      </w:r>
      <w:r w:rsidR="0057291B">
        <w:rPr>
          <w:rFonts w:ascii="Arial" w:hAnsi="Arial" w:cs="Arial"/>
          <w:color w:val="000000"/>
        </w:rPr>
        <w:t xml:space="preserve"> Pearls </w:t>
      </w:r>
      <w:r w:rsidR="001A07A1" w:rsidRPr="007F745E">
        <w:rPr>
          <w:rFonts w:ascii="Arial" w:hAnsi="Arial" w:cs="Arial"/>
          <w:color w:val="000000"/>
        </w:rPr>
        <w:t>(</w:t>
      </w:r>
      <w:r w:rsidR="0057291B">
        <w:rPr>
          <w:rFonts w:ascii="Arial" w:hAnsi="Arial" w:cs="Arial"/>
          <w:color w:val="000000"/>
        </w:rPr>
        <w:t>119247</w:t>
      </w:r>
      <w:r w:rsidR="004F0DB0" w:rsidRPr="007F745E">
        <w:rPr>
          <w:rFonts w:ascii="Arial" w:hAnsi="Arial" w:cs="Arial"/>
          <w:color w:val="000000"/>
        </w:rPr>
        <w:t xml:space="preserve">); </w:t>
      </w:r>
      <w:r w:rsidR="00E35384" w:rsidRPr="007F745E">
        <w:rPr>
          <w:rFonts w:ascii="Arial" w:hAnsi="Arial" w:cs="Arial"/>
          <w:color w:val="000000"/>
        </w:rPr>
        <w:t>Dimensionals</w:t>
      </w:r>
      <w:r w:rsidR="00F0753C" w:rsidRPr="007F745E">
        <w:rPr>
          <w:rFonts w:ascii="Arial" w:hAnsi="Arial" w:cs="Arial"/>
          <w:color w:val="000000"/>
        </w:rPr>
        <w:t xml:space="preserve"> (104430</w:t>
      </w:r>
      <w:r w:rsidR="00FF4994" w:rsidRPr="007F745E">
        <w:rPr>
          <w:rFonts w:ascii="Arial" w:hAnsi="Arial" w:cs="Arial"/>
          <w:color w:val="000000"/>
        </w:rPr>
        <w:t>)</w:t>
      </w:r>
      <w:r w:rsidR="00A958AF" w:rsidRPr="007F745E">
        <w:rPr>
          <w:rFonts w:ascii="Arial" w:hAnsi="Arial" w:cs="Arial"/>
          <w:color w:val="000000"/>
        </w:rPr>
        <w:t xml:space="preserve">; </w:t>
      </w:r>
      <w:r w:rsidR="00C75375">
        <w:rPr>
          <w:rFonts w:ascii="Arial" w:hAnsi="Arial" w:cs="Arial"/>
          <w:color w:val="000000"/>
        </w:rPr>
        <w:t xml:space="preserve">½” Circle </w:t>
      </w:r>
      <w:r w:rsidR="0050522F" w:rsidRPr="007F745E">
        <w:rPr>
          <w:rFonts w:ascii="Arial" w:hAnsi="Arial" w:cs="Arial"/>
          <w:color w:val="000000"/>
        </w:rPr>
        <w:t>Punch</w:t>
      </w:r>
      <w:r w:rsidR="00A958AF" w:rsidRPr="007F745E">
        <w:rPr>
          <w:rFonts w:ascii="Arial" w:hAnsi="Arial" w:cs="Arial"/>
          <w:color w:val="000000"/>
        </w:rPr>
        <w:t xml:space="preserve"> (</w:t>
      </w:r>
      <w:r w:rsidR="00C75375">
        <w:rPr>
          <w:rFonts w:ascii="Arial" w:hAnsi="Arial" w:cs="Arial"/>
          <w:color w:val="000000"/>
        </w:rPr>
        <w:t>119869</w:t>
      </w:r>
      <w:r w:rsidR="00A958AF" w:rsidRPr="007F745E">
        <w:rPr>
          <w:rFonts w:ascii="Arial" w:hAnsi="Arial" w:cs="Arial"/>
          <w:color w:val="000000"/>
        </w:rPr>
        <w:t>)</w:t>
      </w:r>
      <w:r w:rsidR="00C75375">
        <w:rPr>
          <w:rFonts w:ascii="Arial" w:hAnsi="Arial" w:cs="Arial"/>
          <w:color w:val="000000"/>
        </w:rPr>
        <w:t>; Silver Thread (138402)</w:t>
      </w:r>
      <w:r w:rsidR="00BA655C">
        <w:rPr>
          <w:rFonts w:ascii="Arial" w:hAnsi="Arial" w:cs="Arial"/>
          <w:color w:val="000000"/>
        </w:rPr>
        <w:t xml:space="preserve">; </w:t>
      </w:r>
      <w:r w:rsidR="00410BCA">
        <w:rPr>
          <w:rFonts w:ascii="Arial" w:hAnsi="Arial" w:cs="Arial"/>
          <w:color w:val="000000"/>
        </w:rPr>
        <w:t>Multipurpose</w:t>
      </w:r>
      <w:r w:rsidR="00BA655C">
        <w:rPr>
          <w:rFonts w:ascii="Arial" w:hAnsi="Arial" w:cs="Arial"/>
          <w:color w:val="000000"/>
        </w:rPr>
        <w:t xml:space="preserve"> Liquid Glue (110755); Glue Dots (103683); Snail (104332)</w:t>
      </w:r>
    </w:p>
    <w:p w14:paraId="57A3191E" w14:textId="77777777" w:rsidR="00D97E11" w:rsidRPr="007F745E" w:rsidRDefault="00A313A8" w:rsidP="00133808">
      <w:pPr>
        <w:pStyle w:val="ListParagraph"/>
        <w:rPr>
          <w:rFonts w:ascii="Arial" w:hAnsi="Arial" w:cs="Arial"/>
          <w:color w:val="000000"/>
        </w:rPr>
      </w:pPr>
      <w:r w:rsidRPr="007F745E">
        <w:rPr>
          <w:rFonts w:ascii="Arial" w:hAnsi="Arial" w:cs="Arial"/>
          <w:color w:val="000000"/>
        </w:rPr>
        <w:tab/>
      </w:r>
    </w:p>
    <w:p w14:paraId="27077DC6" w14:textId="77777777" w:rsidR="008B348C" w:rsidRPr="007F745E" w:rsidRDefault="008A317F" w:rsidP="00A85753">
      <w:pPr>
        <w:rPr>
          <w:rFonts w:ascii="Arial" w:hAnsi="Arial" w:cs="Arial"/>
          <w:color w:val="000000"/>
        </w:rPr>
      </w:pPr>
      <w:r w:rsidRPr="007F745E">
        <w:rPr>
          <w:rFonts w:ascii="Arial" w:hAnsi="Arial" w:cs="Arial"/>
          <w:b/>
          <w:color w:val="000000"/>
        </w:rPr>
        <w:t>Measurements</w:t>
      </w:r>
      <w:r w:rsidR="00A85753" w:rsidRPr="007F745E">
        <w:rPr>
          <w:rFonts w:ascii="Arial" w:hAnsi="Arial" w:cs="Arial"/>
          <w:color w:val="000000"/>
        </w:rPr>
        <w:t xml:space="preserve">: </w:t>
      </w:r>
      <w:r w:rsidR="008B348C" w:rsidRPr="007F745E">
        <w:rPr>
          <w:rFonts w:ascii="Arial" w:hAnsi="Arial" w:cs="Arial"/>
          <w:color w:val="000000"/>
        </w:rPr>
        <w:t xml:space="preserve"> </w:t>
      </w:r>
    </w:p>
    <w:p w14:paraId="6570E1A8" w14:textId="77777777" w:rsidR="004F0DB0" w:rsidRPr="007F745E" w:rsidRDefault="00C75375" w:rsidP="004F0DB0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Whisper White Thick- 4 ¼” x 11”</w:t>
      </w:r>
      <w:r w:rsidR="00F0753C" w:rsidRPr="007F745E">
        <w:rPr>
          <w:rFonts w:ascii="Arial" w:hAnsi="Arial" w:cs="Arial"/>
          <w:color w:val="000000"/>
        </w:rPr>
        <w:tab/>
      </w:r>
    </w:p>
    <w:p w14:paraId="368DC3DF" w14:textId="77777777" w:rsidR="00E94FFD" w:rsidRPr="007F745E" w:rsidRDefault="00C75375" w:rsidP="004F0DB0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Peekaboo Peach- 3 5/8” x 2 5/8” </w:t>
      </w:r>
    </w:p>
    <w:p w14:paraId="77A013AE" w14:textId="77777777" w:rsidR="00C75375" w:rsidRDefault="00C75375" w:rsidP="004F0DB0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Whisper White- 3 ½” x 2 ½”</w:t>
      </w:r>
      <w:r w:rsidR="00840041" w:rsidRPr="007F74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+ scraps for flowers</w:t>
      </w:r>
    </w:p>
    <w:p w14:paraId="531FF9F6" w14:textId="77777777" w:rsidR="00C75375" w:rsidRDefault="00C75375" w:rsidP="004F0DB0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Cucumber Crush- approx. 3” x 3 ¼”</w:t>
      </w:r>
    </w:p>
    <w:p w14:paraId="0CC54709" w14:textId="77777777" w:rsidR="00840041" w:rsidRPr="007F745E" w:rsidRDefault="00ED609F" w:rsidP="004F0DB0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Cardstock Vellum- 2” x 6”</w:t>
      </w:r>
    </w:p>
    <w:p w14:paraId="0742D0A2" w14:textId="77777777" w:rsidR="000E27C6" w:rsidRPr="007F745E" w:rsidRDefault="001A07A1" w:rsidP="000E27C6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</w:rPr>
      </w:pPr>
      <w:r w:rsidRPr="007F745E">
        <w:rPr>
          <w:rFonts w:ascii="Arial" w:hAnsi="Arial" w:cs="Arial"/>
          <w:color w:val="000000"/>
        </w:rPr>
        <w:t>DSP</w:t>
      </w:r>
      <w:r w:rsidR="00E35384" w:rsidRPr="007F745E">
        <w:rPr>
          <w:rFonts w:ascii="Arial" w:hAnsi="Arial" w:cs="Arial"/>
          <w:color w:val="000000"/>
        </w:rPr>
        <w:t>:</w:t>
      </w:r>
      <w:r w:rsidRPr="007F745E">
        <w:rPr>
          <w:rFonts w:ascii="Arial" w:hAnsi="Arial" w:cs="Arial"/>
          <w:color w:val="000000"/>
        </w:rPr>
        <w:t xml:space="preserve">  </w:t>
      </w:r>
      <w:r w:rsidR="00C75375">
        <w:rPr>
          <w:rFonts w:ascii="Arial" w:hAnsi="Arial" w:cs="Arial"/>
          <w:color w:val="000000"/>
        </w:rPr>
        <w:t>Pop of Pink- 5 ¼” x 4”</w:t>
      </w:r>
      <w:r w:rsidR="000E27C6" w:rsidRPr="007F745E">
        <w:rPr>
          <w:rFonts w:ascii="Arial" w:hAnsi="Arial" w:cs="Arial"/>
          <w:color w:val="000000"/>
        </w:rPr>
        <w:tab/>
      </w:r>
      <w:r w:rsidR="000E27C6" w:rsidRPr="007F745E">
        <w:rPr>
          <w:rFonts w:ascii="Arial" w:hAnsi="Arial" w:cs="Arial"/>
          <w:color w:val="000000"/>
        </w:rPr>
        <w:tab/>
      </w:r>
    </w:p>
    <w:p w14:paraId="294A7859" w14:textId="77777777" w:rsidR="0054396B" w:rsidRPr="007F745E" w:rsidRDefault="008A317F" w:rsidP="000E27C6">
      <w:pPr>
        <w:pStyle w:val="ListParagraph"/>
        <w:rPr>
          <w:rFonts w:ascii="Arial" w:hAnsi="Arial" w:cs="Arial"/>
          <w:color w:val="000000"/>
        </w:rPr>
      </w:pPr>
      <w:r w:rsidRPr="007F745E">
        <w:rPr>
          <w:rFonts w:ascii="Arial" w:hAnsi="Arial" w:cs="Arial"/>
          <w:color w:val="000000"/>
        </w:rPr>
        <w:t xml:space="preserve"> </w:t>
      </w:r>
      <w:r w:rsidR="0054396B" w:rsidRPr="007F745E">
        <w:rPr>
          <w:rFonts w:ascii="Arial" w:hAnsi="Arial" w:cs="Arial"/>
          <w:color w:val="000000"/>
        </w:rPr>
        <w:tab/>
      </w:r>
    </w:p>
    <w:p w14:paraId="28F7A93A" w14:textId="77777777" w:rsidR="00133808" w:rsidRPr="007F745E" w:rsidRDefault="0054396B" w:rsidP="0054396B">
      <w:pPr>
        <w:rPr>
          <w:rFonts w:ascii="Arial" w:hAnsi="Arial" w:cs="Arial"/>
          <w:b/>
          <w:color w:val="000000"/>
        </w:rPr>
      </w:pPr>
      <w:r w:rsidRPr="007F745E">
        <w:rPr>
          <w:rFonts w:ascii="Arial" w:hAnsi="Arial" w:cs="Arial"/>
          <w:b/>
          <w:color w:val="000000"/>
        </w:rPr>
        <w:t>Instructions:</w:t>
      </w:r>
    </w:p>
    <w:p w14:paraId="4023E711" w14:textId="208DA45A" w:rsidR="000E27C6" w:rsidRPr="007F745E" w:rsidRDefault="00EB5944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Fold white cardstock base in half. </w:t>
      </w:r>
    </w:p>
    <w:p w14:paraId="3C645E94" w14:textId="240EF934" w:rsidR="00ED609F" w:rsidRPr="00ED609F" w:rsidRDefault="00ED609F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Distress the edges of the DSP </w:t>
      </w:r>
      <w:r w:rsidR="00C32F48">
        <w:rPr>
          <w:rFonts w:ascii="Arial" w:hAnsi="Arial" w:cs="Arial"/>
          <w:color w:val="000000"/>
        </w:rPr>
        <w:t xml:space="preserve">by carefully dragging </w:t>
      </w:r>
      <w:r>
        <w:rPr>
          <w:rFonts w:ascii="Arial" w:hAnsi="Arial" w:cs="Arial"/>
          <w:color w:val="000000"/>
        </w:rPr>
        <w:t xml:space="preserve">the edge of </w:t>
      </w:r>
      <w:r w:rsidR="00C32F48">
        <w:rPr>
          <w:rFonts w:ascii="Arial" w:hAnsi="Arial" w:cs="Arial"/>
          <w:color w:val="000000"/>
        </w:rPr>
        <w:t xml:space="preserve">your </w:t>
      </w:r>
      <w:r>
        <w:rPr>
          <w:rFonts w:ascii="Arial" w:hAnsi="Arial" w:cs="Arial"/>
          <w:color w:val="000000"/>
        </w:rPr>
        <w:t xml:space="preserve">scissors along the edge of </w:t>
      </w:r>
      <w:r w:rsidR="00C32F48"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</w:rPr>
        <w:t xml:space="preserve"> paper</w:t>
      </w:r>
      <w:r w:rsidR="00C32F48">
        <w:rPr>
          <w:rFonts w:ascii="Arial" w:hAnsi="Arial" w:cs="Arial"/>
          <w:color w:val="000000"/>
        </w:rPr>
        <w:t xml:space="preserve">.  The paper will fray, possibly event rip a little. This adds to the distressed look.  Adhere to the white card base. </w:t>
      </w:r>
    </w:p>
    <w:p w14:paraId="1D52FD1B" w14:textId="12297515" w:rsidR="009B57AD" w:rsidRPr="009B57AD" w:rsidRDefault="00190144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Die cut the wavy lines using Vellum cardstock. </w:t>
      </w:r>
    </w:p>
    <w:p w14:paraId="718D20B7" w14:textId="160BCA95" w:rsidR="00A958AF" w:rsidRPr="007F745E" w:rsidRDefault="009B57AD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Adhere</w:t>
      </w:r>
      <w:r w:rsidR="00ED609F">
        <w:rPr>
          <w:rFonts w:ascii="Arial" w:hAnsi="Arial" w:cs="Arial"/>
          <w:color w:val="000000"/>
        </w:rPr>
        <w:t xml:space="preserve"> to the center of the </w:t>
      </w:r>
      <w:r>
        <w:rPr>
          <w:rFonts w:ascii="Arial" w:hAnsi="Arial" w:cs="Arial"/>
          <w:color w:val="000000"/>
        </w:rPr>
        <w:t xml:space="preserve">designer paper. NOTE:  Add adhesive only where </w:t>
      </w:r>
      <w:r w:rsidR="00AD14F0">
        <w:rPr>
          <w:rFonts w:ascii="Arial" w:hAnsi="Arial" w:cs="Arial"/>
          <w:color w:val="000000"/>
        </w:rPr>
        <w:t>the top layer will hide it</w:t>
      </w:r>
      <w:r>
        <w:rPr>
          <w:rFonts w:ascii="Arial" w:hAnsi="Arial" w:cs="Arial"/>
          <w:color w:val="000000"/>
        </w:rPr>
        <w:t>.</w:t>
      </w:r>
    </w:p>
    <w:p w14:paraId="4E2CFB39" w14:textId="6D7AFBC2" w:rsidR="00A958AF" w:rsidRPr="007F745E" w:rsidRDefault="00637288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8663991" wp14:editId="22192057">
            <wp:simplePos x="0" y="0"/>
            <wp:positionH relativeFrom="column">
              <wp:posOffset>3352800</wp:posOffset>
            </wp:positionH>
            <wp:positionV relativeFrom="paragraph">
              <wp:posOffset>690880</wp:posOffset>
            </wp:positionV>
            <wp:extent cx="3121660" cy="2837180"/>
            <wp:effectExtent l="0" t="0" r="254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d 624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55D">
        <w:rPr>
          <w:rFonts w:ascii="Arial" w:hAnsi="Arial" w:cs="Arial"/>
          <w:color w:val="000000"/>
        </w:rPr>
        <w:t xml:space="preserve">Die cut a swirly flower and 3 leaves </w:t>
      </w:r>
      <w:r w:rsidR="00EB5944">
        <w:rPr>
          <w:rFonts w:ascii="Arial" w:hAnsi="Arial" w:cs="Arial"/>
          <w:color w:val="000000"/>
        </w:rPr>
        <w:t xml:space="preserve">from Cucumber Crush cardstock. </w:t>
      </w:r>
    </w:p>
    <w:p w14:paraId="2EAEA588" w14:textId="090548FB" w:rsidR="00A958AF" w:rsidRPr="007F745E" w:rsidRDefault="00524590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 w:rsidRPr="007F745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tamp the small flower </w:t>
      </w:r>
      <w:r w:rsidR="00B46F26">
        <w:rPr>
          <w:rFonts w:ascii="Arial" w:hAnsi="Arial" w:cs="Arial"/>
          <w:color w:val="000000"/>
        </w:rPr>
        <w:t xml:space="preserve">image on white cardstock scraps using </w:t>
      </w:r>
      <w:r>
        <w:rPr>
          <w:rFonts w:ascii="Arial" w:hAnsi="Arial" w:cs="Arial"/>
          <w:color w:val="000000"/>
        </w:rPr>
        <w:t>Sweet Sugarplum, Flirty Flamingo and Peekaboo Peach</w:t>
      </w:r>
      <w:r w:rsidR="00B46F26">
        <w:rPr>
          <w:rFonts w:ascii="Arial" w:hAnsi="Arial" w:cs="Arial"/>
          <w:color w:val="000000"/>
        </w:rPr>
        <w:t xml:space="preserve"> ink pads</w:t>
      </w:r>
      <w:r>
        <w:rPr>
          <w:rFonts w:ascii="Arial" w:hAnsi="Arial" w:cs="Arial"/>
          <w:color w:val="000000"/>
        </w:rPr>
        <w:t xml:space="preserve">. I stamped off </w:t>
      </w:r>
      <w:r w:rsidR="00B46F26">
        <w:rPr>
          <w:rFonts w:ascii="Arial" w:hAnsi="Arial" w:cs="Arial"/>
          <w:color w:val="000000"/>
        </w:rPr>
        <w:t xml:space="preserve">on a few to get a lighter shade of the same flower. </w:t>
      </w:r>
      <w:r>
        <w:rPr>
          <w:rFonts w:ascii="Arial" w:hAnsi="Arial" w:cs="Arial"/>
          <w:color w:val="000000"/>
        </w:rPr>
        <w:t xml:space="preserve"> Punch flowers using ½” circle punch. </w:t>
      </w:r>
    </w:p>
    <w:p w14:paraId="63539458" w14:textId="75510B5F" w:rsidR="00656EE2" w:rsidRPr="00656EE2" w:rsidRDefault="00524590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Stamp splatter </w:t>
      </w:r>
      <w:r w:rsidR="00656EE2">
        <w:rPr>
          <w:rFonts w:ascii="Arial" w:hAnsi="Arial" w:cs="Arial"/>
          <w:color w:val="000000"/>
        </w:rPr>
        <w:t>image in</w:t>
      </w:r>
      <w:r>
        <w:rPr>
          <w:rFonts w:ascii="Arial" w:hAnsi="Arial" w:cs="Arial"/>
          <w:color w:val="000000"/>
        </w:rPr>
        <w:t xml:space="preserve"> Smoky Slate ink</w:t>
      </w:r>
      <w:r w:rsidR="00656EE2">
        <w:rPr>
          <w:rFonts w:ascii="Arial" w:hAnsi="Arial" w:cs="Arial"/>
          <w:color w:val="000000"/>
        </w:rPr>
        <w:t>.</w:t>
      </w:r>
    </w:p>
    <w:p w14:paraId="7D11147D" w14:textId="17EB6013" w:rsidR="00BA655C" w:rsidRPr="00BA655C" w:rsidRDefault="00656EE2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Stamp the sentiment in Memento ink on </w:t>
      </w:r>
      <w:r w:rsidR="007E7A59">
        <w:rPr>
          <w:rFonts w:ascii="Arial" w:hAnsi="Arial" w:cs="Arial"/>
          <w:color w:val="000000"/>
        </w:rPr>
        <w:t>the white cardstock layer.</w:t>
      </w:r>
      <w:r>
        <w:rPr>
          <w:rFonts w:ascii="Arial" w:hAnsi="Arial" w:cs="Arial"/>
          <w:color w:val="000000"/>
        </w:rPr>
        <w:t xml:space="preserve"> </w:t>
      </w:r>
      <w:r w:rsidR="007E7A59">
        <w:rPr>
          <w:rFonts w:ascii="Arial" w:hAnsi="Arial" w:cs="Arial"/>
          <w:color w:val="000000"/>
        </w:rPr>
        <w:t xml:space="preserve">Adhere the white stamped layer to the Peekaboo Peach cardstock.  Adhere the layer to the front of the designer paper using Dimensionals. </w:t>
      </w:r>
    </w:p>
    <w:p w14:paraId="40F85CF7" w14:textId="77777777" w:rsidR="00AF457A" w:rsidRPr="00AF457A" w:rsidRDefault="00524590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F457A">
        <w:rPr>
          <w:rFonts w:ascii="Arial" w:hAnsi="Arial" w:cs="Arial"/>
          <w:color w:val="000000"/>
        </w:rPr>
        <w:t xml:space="preserve">Adhere the swirly flower using liquid glue sparingly.  </w:t>
      </w:r>
    </w:p>
    <w:p w14:paraId="6713EB09" w14:textId="740ED80C" w:rsidR="00AF457A" w:rsidRPr="00AF457A" w:rsidRDefault="00FA0AE4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F457A">
        <w:rPr>
          <w:rFonts w:ascii="Arial" w:hAnsi="Arial" w:cs="Arial"/>
          <w:color w:val="000000"/>
        </w:rPr>
        <w:t>Create a ‘messy nest’ of silver thread and adhere with a Dimensional. Add a flower to the top.</w:t>
      </w:r>
    </w:p>
    <w:p w14:paraId="20DFD1BF" w14:textId="78833A98" w:rsidR="00AF457A" w:rsidRPr="00AF457A" w:rsidRDefault="00FA0AE4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F457A">
        <w:rPr>
          <w:rFonts w:ascii="Arial" w:hAnsi="Arial" w:cs="Arial"/>
          <w:color w:val="000000"/>
        </w:rPr>
        <w:t xml:space="preserve">Add the remaining flowers using a combination of Dimensionals and Glue Dots for different heights.  </w:t>
      </w:r>
    </w:p>
    <w:p w14:paraId="596455AF" w14:textId="5D6BCB55" w:rsidR="00AF457A" w:rsidRPr="00AF457A" w:rsidRDefault="00FA0AE4" w:rsidP="000E27C6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F457A">
        <w:rPr>
          <w:rFonts w:ascii="Arial" w:hAnsi="Arial" w:cs="Arial"/>
          <w:color w:val="000000"/>
        </w:rPr>
        <w:t>Add leaves to flowers using Glue Dots.</w:t>
      </w:r>
    </w:p>
    <w:p w14:paraId="0884E06E" w14:textId="5E7D69D6" w:rsidR="00840041" w:rsidRPr="00637288" w:rsidRDefault="00BA655C" w:rsidP="00AF457A">
      <w:pPr>
        <w:pStyle w:val="ListParagraph"/>
        <w:numPr>
          <w:ilvl w:val="0"/>
          <w:numId w:val="21"/>
        </w:numPr>
        <w:rPr>
          <w:rFonts w:ascii="Arial" w:hAnsi="Arial" w:cs="Arial"/>
          <w:b/>
          <w:color w:val="000000"/>
        </w:rPr>
      </w:pPr>
      <w:r w:rsidRPr="00AF457A">
        <w:rPr>
          <w:rFonts w:ascii="Arial" w:hAnsi="Arial" w:cs="Arial"/>
          <w:color w:val="000000"/>
        </w:rPr>
        <w:t xml:space="preserve"> </w:t>
      </w:r>
      <w:r w:rsidR="00AF457A">
        <w:rPr>
          <w:rFonts w:ascii="Arial" w:hAnsi="Arial" w:cs="Arial"/>
          <w:color w:val="000000"/>
        </w:rPr>
        <w:t xml:space="preserve">Add pearls on flowers and cardstock as desired. </w:t>
      </w:r>
    </w:p>
    <w:p w14:paraId="1CCF42F3" w14:textId="77777777" w:rsidR="00637288" w:rsidRDefault="00637288" w:rsidP="00637288">
      <w:pPr>
        <w:rPr>
          <w:rFonts w:ascii="Arial" w:hAnsi="Arial" w:cs="Arial"/>
          <w:b/>
          <w:color w:val="000000"/>
        </w:rPr>
      </w:pPr>
    </w:p>
    <w:p w14:paraId="5F8B6B56" w14:textId="703577D1" w:rsidR="00637288" w:rsidRPr="00637288" w:rsidRDefault="00637288" w:rsidP="00637288">
      <w:pPr>
        <w:rPr>
          <w:rFonts w:ascii="Arial" w:hAnsi="Arial" w:cs="Arial"/>
          <w:b/>
          <w:color w:val="000000"/>
        </w:rPr>
      </w:pPr>
    </w:p>
    <w:sectPr w:rsidR="00637288" w:rsidRPr="00637288" w:rsidSect="006E29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FB44D" w14:textId="77777777" w:rsidR="005E1333" w:rsidRDefault="005E1333">
      <w:r>
        <w:separator/>
      </w:r>
    </w:p>
  </w:endnote>
  <w:endnote w:type="continuationSeparator" w:id="0">
    <w:p w14:paraId="13273ABB" w14:textId="77777777" w:rsidR="005E1333" w:rsidRDefault="005E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C2978" w14:textId="77777777" w:rsidR="008A317F" w:rsidRDefault="008A31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38C1" w14:textId="77777777" w:rsidR="008A317F" w:rsidRDefault="008A317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16867" w14:textId="77777777" w:rsidR="008A317F" w:rsidRDefault="008A317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77222" w14:textId="77777777" w:rsidR="005E1333" w:rsidRDefault="005E1333">
      <w:r>
        <w:separator/>
      </w:r>
    </w:p>
  </w:footnote>
  <w:footnote w:type="continuationSeparator" w:id="0">
    <w:p w14:paraId="48DAC010" w14:textId="77777777" w:rsidR="005E1333" w:rsidRDefault="005E13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ED5AB" w14:textId="77777777" w:rsidR="008A317F" w:rsidRDefault="008A317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650F2" w14:textId="77777777" w:rsidR="008A317F" w:rsidRDefault="008A317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7764C" w14:textId="77777777" w:rsidR="008A317F" w:rsidRDefault="008A317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B0F"/>
    <w:multiLevelType w:val="hybridMultilevel"/>
    <w:tmpl w:val="74D81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E90"/>
    <w:multiLevelType w:val="hybridMultilevel"/>
    <w:tmpl w:val="D71E3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92722"/>
    <w:multiLevelType w:val="hybridMultilevel"/>
    <w:tmpl w:val="55FCF6EA"/>
    <w:lvl w:ilvl="0" w:tplc="B1DCB794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>
    <w:nsid w:val="059B43AC"/>
    <w:multiLevelType w:val="hybridMultilevel"/>
    <w:tmpl w:val="A20E8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FA7FB5"/>
    <w:multiLevelType w:val="hybridMultilevel"/>
    <w:tmpl w:val="9C609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F6965"/>
    <w:multiLevelType w:val="hybridMultilevel"/>
    <w:tmpl w:val="0548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51492"/>
    <w:multiLevelType w:val="hybridMultilevel"/>
    <w:tmpl w:val="BC6E5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F46797"/>
    <w:multiLevelType w:val="hybridMultilevel"/>
    <w:tmpl w:val="B56EB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96789"/>
    <w:multiLevelType w:val="hybridMultilevel"/>
    <w:tmpl w:val="767E2E1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37642D68"/>
    <w:multiLevelType w:val="hybridMultilevel"/>
    <w:tmpl w:val="B100DE2E"/>
    <w:lvl w:ilvl="0" w:tplc="386E4E9C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74BB1"/>
    <w:multiLevelType w:val="hybridMultilevel"/>
    <w:tmpl w:val="205CD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C2DB7"/>
    <w:multiLevelType w:val="hybridMultilevel"/>
    <w:tmpl w:val="CEE4A5E6"/>
    <w:lvl w:ilvl="0" w:tplc="2BD84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67588F"/>
    <w:multiLevelType w:val="hybridMultilevel"/>
    <w:tmpl w:val="43F47240"/>
    <w:lvl w:ilvl="0" w:tplc="2BD841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5F43A4C"/>
    <w:multiLevelType w:val="hybridMultilevel"/>
    <w:tmpl w:val="E6E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547A2"/>
    <w:multiLevelType w:val="hybridMultilevel"/>
    <w:tmpl w:val="BC6C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15532"/>
    <w:multiLevelType w:val="hybridMultilevel"/>
    <w:tmpl w:val="71705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021395"/>
    <w:multiLevelType w:val="hybridMultilevel"/>
    <w:tmpl w:val="D84A5142"/>
    <w:lvl w:ilvl="0" w:tplc="E0BAD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65869"/>
    <w:multiLevelType w:val="hybridMultilevel"/>
    <w:tmpl w:val="6CE88C9C"/>
    <w:lvl w:ilvl="0" w:tplc="8F727CF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>
    <w:nsid w:val="6D163635"/>
    <w:multiLevelType w:val="hybridMultilevel"/>
    <w:tmpl w:val="B0EE0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1D3244"/>
    <w:multiLevelType w:val="hybridMultilevel"/>
    <w:tmpl w:val="E872250E"/>
    <w:lvl w:ilvl="0" w:tplc="2ABE2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0719EA"/>
    <w:multiLevelType w:val="hybridMultilevel"/>
    <w:tmpl w:val="A9C67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2"/>
  </w:num>
  <w:num w:numId="5">
    <w:abstractNumId w:val="1"/>
  </w:num>
  <w:num w:numId="6">
    <w:abstractNumId w:val="6"/>
  </w:num>
  <w:num w:numId="7">
    <w:abstractNumId w:val="20"/>
  </w:num>
  <w:num w:numId="8">
    <w:abstractNumId w:val="15"/>
  </w:num>
  <w:num w:numId="9">
    <w:abstractNumId w:val="18"/>
  </w:num>
  <w:num w:numId="10">
    <w:abstractNumId w:val="7"/>
  </w:num>
  <w:num w:numId="11">
    <w:abstractNumId w:val="3"/>
  </w:num>
  <w:num w:numId="12">
    <w:abstractNumId w:val="4"/>
  </w:num>
  <w:num w:numId="13">
    <w:abstractNumId w:val="19"/>
  </w:num>
  <w:num w:numId="14">
    <w:abstractNumId w:val="11"/>
  </w:num>
  <w:num w:numId="15">
    <w:abstractNumId w:val="12"/>
  </w:num>
  <w:num w:numId="16">
    <w:abstractNumId w:val="14"/>
  </w:num>
  <w:num w:numId="17">
    <w:abstractNumId w:val="5"/>
  </w:num>
  <w:num w:numId="18">
    <w:abstractNumId w:val="13"/>
  </w:num>
  <w:num w:numId="19">
    <w:abstractNumId w:val="16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32"/>
    <w:rsid w:val="00002B18"/>
    <w:rsid w:val="000E27C6"/>
    <w:rsid w:val="000F0EA5"/>
    <w:rsid w:val="00116D79"/>
    <w:rsid w:val="00120459"/>
    <w:rsid w:val="00133808"/>
    <w:rsid w:val="00153E07"/>
    <w:rsid w:val="001600BF"/>
    <w:rsid w:val="001843E8"/>
    <w:rsid w:val="00186BB3"/>
    <w:rsid w:val="00190144"/>
    <w:rsid w:val="001911D3"/>
    <w:rsid w:val="001A07A1"/>
    <w:rsid w:val="001A1BDA"/>
    <w:rsid w:val="001B0159"/>
    <w:rsid w:val="001B0277"/>
    <w:rsid w:val="001E5EB4"/>
    <w:rsid w:val="002327F2"/>
    <w:rsid w:val="00235E0B"/>
    <w:rsid w:val="00237A83"/>
    <w:rsid w:val="002513DE"/>
    <w:rsid w:val="002545A0"/>
    <w:rsid w:val="002835E9"/>
    <w:rsid w:val="002A37AD"/>
    <w:rsid w:val="00363E64"/>
    <w:rsid w:val="003C0C00"/>
    <w:rsid w:val="003C7810"/>
    <w:rsid w:val="003D1687"/>
    <w:rsid w:val="003D2506"/>
    <w:rsid w:val="00410BCA"/>
    <w:rsid w:val="00414A74"/>
    <w:rsid w:val="004B5618"/>
    <w:rsid w:val="004B6C9D"/>
    <w:rsid w:val="004D6C10"/>
    <w:rsid w:val="004F0B5C"/>
    <w:rsid w:val="004F0DB0"/>
    <w:rsid w:val="004F248F"/>
    <w:rsid w:val="0050522F"/>
    <w:rsid w:val="00521B35"/>
    <w:rsid w:val="00524590"/>
    <w:rsid w:val="0053488C"/>
    <w:rsid w:val="0054353B"/>
    <w:rsid w:val="0054396B"/>
    <w:rsid w:val="00567011"/>
    <w:rsid w:val="0057291B"/>
    <w:rsid w:val="005801D4"/>
    <w:rsid w:val="005E1333"/>
    <w:rsid w:val="00637288"/>
    <w:rsid w:val="00640F76"/>
    <w:rsid w:val="00656EE2"/>
    <w:rsid w:val="006847B7"/>
    <w:rsid w:val="006B1146"/>
    <w:rsid w:val="006C4786"/>
    <w:rsid w:val="006E2987"/>
    <w:rsid w:val="00707738"/>
    <w:rsid w:val="0077590F"/>
    <w:rsid w:val="00794149"/>
    <w:rsid w:val="00794EA4"/>
    <w:rsid w:val="007E7A59"/>
    <w:rsid w:val="007F745E"/>
    <w:rsid w:val="00801E80"/>
    <w:rsid w:val="00814444"/>
    <w:rsid w:val="008215F9"/>
    <w:rsid w:val="00840041"/>
    <w:rsid w:val="00860E1B"/>
    <w:rsid w:val="008A317F"/>
    <w:rsid w:val="008B20A2"/>
    <w:rsid w:val="008B348C"/>
    <w:rsid w:val="009608DB"/>
    <w:rsid w:val="0098155D"/>
    <w:rsid w:val="00991995"/>
    <w:rsid w:val="009B19A5"/>
    <w:rsid w:val="009B57AD"/>
    <w:rsid w:val="009F7BC9"/>
    <w:rsid w:val="00A04030"/>
    <w:rsid w:val="00A313A8"/>
    <w:rsid w:val="00A72439"/>
    <w:rsid w:val="00A85753"/>
    <w:rsid w:val="00A958AF"/>
    <w:rsid w:val="00AB43AE"/>
    <w:rsid w:val="00AD14F0"/>
    <w:rsid w:val="00AE2625"/>
    <w:rsid w:val="00AF457A"/>
    <w:rsid w:val="00B22E12"/>
    <w:rsid w:val="00B46F26"/>
    <w:rsid w:val="00B7654D"/>
    <w:rsid w:val="00B77B8B"/>
    <w:rsid w:val="00B87579"/>
    <w:rsid w:val="00B95341"/>
    <w:rsid w:val="00BA655C"/>
    <w:rsid w:val="00BA7F4C"/>
    <w:rsid w:val="00BD7565"/>
    <w:rsid w:val="00BE1C75"/>
    <w:rsid w:val="00C32F48"/>
    <w:rsid w:val="00C430CE"/>
    <w:rsid w:val="00C75375"/>
    <w:rsid w:val="00CA012B"/>
    <w:rsid w:val="00CA614A"/>
    <w:rsid w:val="00CF6B3C"/>
    <w:rsid w:val="00D17A23"/>
    <w:rsid w:val="00D26456"/>
    <w:rsid w:val="00D32B9F"/>
    <w:rsid w:val="00D71C32"/>
    <w:rsid w:val="00D911A6"/>
    <w:rsid w:val="00D97520"/>
    <w:rsid w:val="00D97E11"/>
    <w:rsid w:val="00DC7753"/>
    <w:rsid w:val="00DF2048"/>
    <w:rsid w:val="00DF286A"/>
    <w:rsid w:val="00E244A0"/>
    <w:rsid w:val="00E30454"/>
    <w:rsid w:val="00E325EA"/>
    <w:rsid w:val="00E35384"/>
    <w:rsid w:val="00E44E23"/>
    <w:rsid w:val="00E82162"/>
    <w:rsid w:val="00E93ACE"/>
    <w:rsid w:val="00E94DA6"/>
    <w:rsid w:val="00E94FFD"/>
    <w:rsid w:val="00EA10AD"/>
    <w:rsid w:val="00EA4027"/>
    <w:rsid w:val="00EB4F7A"/>
    <w:rsid w:val="00EB5944"/>
    <w:rsid w:val="00ED609F"/>
    <w:rsid w:val="00F0753C"/>
    <w:rsid w:val="00F13540"/>
    <w:rsid w:val="00F438D9"/>
    <w:rsid w:val="00FA0AE4"/>
    <w:rsid w:val="00FB7D2A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48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353B"/>
    <w:rPr>
      <w:color w:val="0000FF"/>
      <w:u w:val="single"/>
    </w:rPr>
  </w:style>
  <w:style w:type="table" w:styleId="TableGrid">
    <w:name w:val="Table Grid"/>
    <w:basedOn w:val="TableNormal"/>
    <w:rsid w:val="00543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description1">
    <w:name w:val="midescription1"/>
    <w:basedOn w:val="DefaultParagraphFont"/>
    <w:rsid w:val="0054353B"/>
    <w:rPr>
      <w:rFonts w:ascii="Arial" w:hAnsi="Arial" w:cs="Arial" w:hint="default"/>
      <w:b w:val="0"/>
      <w:bCs w:val="0"/>
      <w:strike w:val="0"/>
      <w:dstrike w:val="0"/>
      <w:color w:val="898989"/>
      <w:sz w:val="16"/>
      <w:szCs w:val="16"/>
      <w:u w:val="none"/>
      <w:effect w:val="none"/>
    </w:rPr>
  </w:style>
  <w:style w:type="character" w:styleId="CommentReference">
    <w:name w:val="annotation reference"/>
    <w:basedOn w:val="DefaultParagraphFont"/>
    <w:semiHidden/>
    <w:rsid w:val="005801D4"/>
    <w:rPr>
      <w:sz w:val="16"/>
      <w:szCs w:val="16"/>
    </w:rPr>
  </w:style>
  <w:style w:type="paragraph" w:styleId="CommentText">
    <w:name w:val="annotation text"/>
    <w:basedOn w:val="Normal"/>
    <w:semiHidden/>
    <w:rsid w:val="005801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01D4"/>
    <w:rPr>
      <w:b/>
      <w:bCs/>
    </w:rPr>
  </w:style>
  <w:style w:type="paragraph" w:styleId="BalloonText">
    <w:name w:val="Balloon Text"/>
    <w:basedOn w:val="Normal"/>
    <w:semiHidden/>
    <w:rsid w:val="005801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857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575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4396B"/>
    <w:pPr>
      <w:ind w:left="720"/>
      <w:contextualSpacing/>
    </w:pPr>
  </w:style>
  <w:style w:type="paragraph" w:styleId="NoSpacing">
    <w:name w:val="No Spacing"/>
    <w:uiPriority w:val="1"/>
    <w:qFormat/>
    <w:rsid w:val="00186B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353B"/>
    <w:rPr>
      <w:color w:val="0000FF"/>
      <w:u w:val="single"/>
    </w:rPr>
  </w:style>
  <w:style w:type="table" w:styleId="TableGrid">
    <w:name w:val="Table Grid"/>
    <w:basedOn w:val="TableNormal"/>
    <w:rsid w:val="00543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description1">
    <w:name w:val="midescription1"/>
    <w:basedOn w:val="DefaultParagraphFont"/>
    <w:rsid w:val="0054353B"/>
    <w:rPr>
      <w:rFonts w:ascii="Arial" w:hAnsi="Arial" w:cs="Arial" w:hint="default"/>
      <w:b w:val="0"/>
      <w:bCs w:val="0"/>
      <w:strike w:val="0"/>
      <w:dstrike w:val="0"/>
      <w:color w:val="898989"/>
      <w:sz w:val="16"/>
      <w:szCs w:val="16"/>
      <w:u w:val="none"/>
      <w:effect w:val="none"/>
    </w:rPr>
  </w:style>
  <w:style w:type="character" w:styleId="CommentReference">
    <w:name w:val="annotation reference"/>
    <w:basedOn w:val="DefaultParagraphFont"/>
    <w:semiHidden/>
    <w:rsid w:val="005801D4"/>
    <w:rPr>
      <w:sz w:val="16"/>
      <w:szCs w:val="16"/>
    </w:rPr>
  </w:style>
  <w:style w:type="paragraph" w:styleId="CommentText">
    <w:name w:val="annotation text"/>
    <w:basedOn w:val="Normal"/>
    <w:semiHidden/>
    <w:rsid w:val="005801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801D4"/>
    <w:rPr>
      <w:b/>
      <w:bCs/>
    </w:rPr>
  </w:style>
  <w:style w:type="paragraph" w:styleId="BalloonText">
    <w:name w:val="Balloon Text"/>
    <w:basedOn w:val="Normal"/>
    <w:semiHidden/>
    <w:rsid w:val="005801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857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575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4396B"/>
    <w:pPr>
      <w:ind w:left="720"/>
      <w:contextualSpacing/>
    </w:pPr>
  </w:style>
  <w:style w:type="paragraph" w:styleId="NoSpacing">
    <w:name w:val="No Spacing"/>
    <w:uiPriority w:val="1"/>
    <w:qFormat/>
    <w:rsid w:val="00186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1-SU\1-CAMPS\Templates\2-Card%20dire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\01-SU\1-CAMPS\Templates\2-Card directions.dotx</Template>
  <TotalTime>13</TotalTime>
  <Pages>2</Pages>
  <Words>331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Sheet</vt:lpstr>
    </vt:vector>
  </TitlesOfParts>
  <Company>Hewlett-Packard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Sheet</dc:title>
  <dc:creator>Lisa</dc:creator>
  <cp:lastModifiedBy>Claudine Sosa</cp:lastModifiedBy>
  <cp:revision>16</cp:revision>
  <cp:lastPrinted>2012-06-02T15:47:00Z</cp:lastPrinted>
  <dcterms:created xsi:type="dcterms:W3CDTF">2016-05-11T17:40:00Z</dcterms:created>
  <dcterms:modified xsi:type="dcterms:W3CDTF">2016-06-14T14:54:00Z</dcterms:modified>
</cp:coreProperties>
</file>